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F41AE" w:rsidRPr="008F41AE" w14:paraId="2F23FC7E" w14:textId="77777777" w:rsidTr="008F41AE"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85"/>
            </w:tblGrid>
            <w:tr w:rsidR="008F41AE" w:rsidRPr="008F41AE" w14:paraId="6F3391F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4773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27"/>
                    <w:gridCol w:w="93"/>
                    <w:gridCol w:w="1747"/>
                    <w:gridCol w:w="49"/>
                    <w:gridCol w:w="1275"/>
                    <w:gridCol w:w="1275"/>
                    <w:gridCol w:w="552"/>
                    <w:gridCol w:w="49"/>
                  </w:tblGrid>
                  <w:tr w:rsidR="008F41AE" w:rsidRPr="008F41AE" w14:paraId="7DBFFFA7" w14:textId="77777777" w:rsidTr="00D36675">
                    <w:tc>
                      <w:tcPr>
                        <w:tcW w:w="3441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0B8052" w14:textId="63555AE2" w:rsidR="008F41AE" w:rsidRDefault="00D36675" w:rsidP="008F41A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nl-N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nl-NL"/>
                          </w:rPr>
                          <w:t>Plant</w:t>
                        </w:r>
                        <w:r w:rsidR="00530FFE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nl-NL"/>
                          </w:rPr>
                          <w:t>lij</w:t>
                        </w:r>
                        <w:r w:rsidR="007856AB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nl-NL"/>
                          </w:rPr>
                          <w:t xml:space="preserve">st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nl-NL"/>
                          </w:rPr>
                          <w:t>141-160 Struiken park Kruserbrink</w:t>
                        </w:r>
                      </w:p>
                      <w:p w14:paraId="1AC866A2" w14:textId="4546843C" w:rsidR="00D36675" w:rsidRPr="008F41AE" w:rsidRDefault="00D36675" w:rsidP="008F41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51623D4" w14:textId="77777777" w:rsidR="008F41AE" w:rsidRPr="008F41AE" w:rsidRDefault="008F41AE" w:rsidP="008F41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242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6940BA" w14:textId="77777777" w:rsidR="008F41AE" w:rsidRPr="008F41AE" w:rsidRDefault="008F41AE" w:rsidP="008F41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3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9E4E8B4" w14:textId="77777777" w:rsidR="008F41AE" w:rsidRPr="008F41AE" w:rsidRDefault="008F41AE" w:rsidP="008F41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F41AE" w:rsidRPr="008F41AE" w14:paraId="4CE6F176" w14:textId="77777777" w:rsidTr="00D36675">
                    <w:trPr>
                      <w:gridAfter w:val="1"/>
                      <w:wAfter w:w="24" w:type="pct"/>
                    </w:trPr>
                    <w:tc>
                      <w:tcPr>
                        <w:tcW w:w="254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BFA7B2" w14:textId="77777777" w:rsidR="008F41AE" w:rsidRPr="008F41AE" w:rsidRDefault="008F41AE" w:rsidP="008F41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4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8914595" w14:textId="77777777" w:rsidR="008F41AE" w:rsidRPr="008F41AE" w:rsidRDefault="008F41AE" w:rsidP="008F41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2750E0" w14:textId="77777777" w:rsidR="008F41AE" w:rsidRPr="008F41AE" w:rsidRDefault="008F41AE" w:rsidP="008F41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75682DB" w14:textId="77777777" w:rsidR="008F41AE" w:rsidRPr="008F41AE" w:rsidRDefault="008F41AE" w:rsidP="008F41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F41AE" w:rsidRPr="008F41AE" w14:paraId="7939505E" w14:textId="77777777" w:rsidTr="00D36675">
                    <w:trPr>
                      <w:gridAfter w:val="1"/>
                      <w:wAfter w:w="24" w:type="pct"/>
                    </w:trPr>
                    <w:tc>
                      <w:tcPr>
                        <w:tcW w:w="254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CA16E7" w14:textId="0120F3C7" w:rsidR="008F41AE" w:rsidRPr="000F5A33" w:rsidRDefault="008F41AE" w:rsidP="000F5A3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4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DDD905C" w14:textId="77777777" w:rsidR="008F41AE" w:rsidRPr="008F41AE" w:rsidRDefault="008F41AE" w:rsidP="00C51B8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F7D73D" w14:textId="77777777" w:rsidR="008F41AE" w:rsidRPr="008F41AE" w:rsidRDefault="008F41AE" w:rsidP="008F41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A091361" w14:textId="77777777" w:rsidR="008F41AE" w:rsidRPr="008F41AE" w:rsidRDefault="008F41AE" w:rsidP="008F41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F41AE" w:rsidRPr="008F41AE" w14:paraId="5F8ACE11" w14:textId="77777777" w:rsidTr="00D36675">
                    <w:trPr>
                      <w:gridAfter w:val="1"/>
                      <w:wAfter w:w="24" w:type="pct"/>
                    </w:trPr>
                    <w:tc>
                      <w:tcPr>
                        <w:tcW w:w="254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CD2813" w14:textId="77777777" w:rsidR="008F41AE" w:rsidRPr="000F5A33" w:rsidRDefault="008F41AE" w:rsidP="008F41A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4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787398B" w14:textId="77777777" w:rsidR="008F41AE" w:rsidRPr="008F41AE" w:rsidRDefault="008F41AE" w:rsidP="008F41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B75EC5" w14:textId="77777777" w:rsidR="008F41AE" w:rsidRPr="008F41AE" w:rsidRDefault="008F41AE" w:rsidP="008F41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ABB53CD" w14:textId="77777777" w:rsidR="008F41AE" w:rsidRPr="008F41AE" w:rsidRDefault="008F41AE" w:rsidP="008F41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7A68DA" w:rsidRPr="007A68DA" w14:paraId="6970B066" w14:textId="77777777" w:rsidTr="00D36675">
                    <w:tblPrEx>
                      <w:tblBorders>
                        <w:top w:val="outset" w:sz="6" w:space="0" w:color="000000"/>
                        <w:left w:val="outset" w:sz="6" w:space="0" w:color="000000"/>
                        <w:bottom w:val="outset" w:sz="6" w:space="0" w:color="000000"/>
                        <w:right w:val="outset" w:sz="6" w:space="0" w:color="00000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24" w:type="pct"/>
                      <w:trHeight w:val="74"/>
                    </w:trPr>
                    <w:tc>
                      <w:tcPr>
                        <w:tcW w:w="0" w:type="auto"/>
                        <w:gridSpan w:val="7"/>
                        <w:tcBorders>
                          <w:top w:val="nil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B103FE9" w14:textId="77777777" w:rsidR="007A68DA" w:rsidRPr="007A68DA" w:rsidRDefault="007A68DA" w:rsidP="007A68D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Cs w:val="20"/>
                            <w:lang w:eastAsia="nl-NL"/>
                          </w:rPr>
                        </w:pPr>
                      </w:p>
                    </w:tc>
                  </w:tr>
                </w:tbl>
                <w:p w14:paraId="232C227B" w14:textId="77777777" w:rsidR="008F41AE" w:rsidRPr="008F41AE" w:rsidRDefault="008F41AE" w:rsidP="008F41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Cs w:val="20"/>
                      <w:lang w:eastAsia="nl-NL"/>
                    </w:rPr>
                  </w:pPr>
                </w:p>
              </w:tc>
            </w:tr>
            <w:tr w:rsidR="00530FFE" w:rsidRPr="008F41AE" w14:paraId="12540B0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raster"/>
                    <w:tblW w:w="0" w:type="auto"/>
                    <w:tblLook w:val="05A0" w:firstRow="1" w:lastRow="0" w:firstColumn="1" w:lastColumn="1" w:noHBand="0" w:noVBand="1"/>
                  </w:tblPr>
                  <w:tblGrid>
                    <w:gridCol w:w="4792"/>
                    <w:gridCol w:w="5953"/>
                  </w:tblGrid>
                  <w:tr w:rsidR="00D36675" w:rsidRPr="00D36675" w14:paraId="06BB662C" w14:textId="77777777" w:rsidTr="00D36675">
                    <w:tc>
                      <w:tcPr>
                        <w:tcW w:w="4792" w:type="dxa"/>
                      </w:tcPr>
                      <w:p w14:paraId="148C160A" w14:textId="642A4A53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Naam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5D3649D5" w14:textId="45723B0D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Betekenis Latijnse soortnaam</w:t>
                        </w:r>
                      </w:p>
                    </w:tc>
                  </w:tr>
                  <w:tr w:rsidR="00D36675" w:rsidRPr="00D36675" w14:paraId="175AE594" w14:textId="6EDB4727" w:rsidTr="00D36675">
                    <w:tc>
                      <w:tcPr>
                        <w:tcW w:w="4792" w:type="dxa"/>
                      </w:tcPr>
                      <w:p w14:paraId="71EC753F" w14:textId="6B852FEC" w:rsidR="00D36675" w:rsidRPr="00D36675" w:rsidRDefault="00D36675" w:rsidP="000E7C85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1 </w:t>
                        </w:r>
                        <w:r w:rsidR="000E7C8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Vinca minor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6D45A53E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73318830" w14:textId="23E121F4" w:rsidTr="00D36675">
                    <w:tc>
                      <w:tcPr>
                        <w:tcW w:w="4792" w:type="dxa"/>
                      </w:tcPr>
                      <w:p w14:paraId="152623A1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2 Ilex aquifolium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0EE04CCF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6C6EB5ED" w14:textId="4DEF5965" w:rsidTr="00D36675">
                    <w:tc>
                      <w:tcPr>
                        <w:tcW w:w="4792" w:type="dxa"/>
                      </w:tcPr>
                      <w:p w14:paraId="4E429C30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3 Euonymus alatus 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72455A5F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16176C97" w14:textId="69A8D0D1" w:rsidTr="00D36675">
                    <w:tc>
                      <w:tcPr>
                        <w:tcW w:w="4792" w:type="dxa"/>
                      </w:tcPr>
                      <w:p w14:paraId="6E4632CA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4 Rhododendron ponticum 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0C5FC7C2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6F893BE4" w14:textId="517F0B2F" w:rsidTr="00D36675">
                    <w:tc>
                      <w:tcPr>
                        <w:tcW w:w="4792" w:type="dxa"/>
                      </w:tcPr>
                      <w:p w14:paraId="1BADA46A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5 Lavandula angustifolia 'Hidcote' 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11DCDC46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5F466BAD" w14:textId="60FB26DF" w:rsidTr="00D36675">
                    <w:tc>
                      <w:tcPr>
                        <w:tcW w:w="4792" w:type="dxa"/>
                      </w:tcPr>
                      <w:p w14:paraId="7ECB7B4E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6 Deutzia gracillis</w:t>
                        </w: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ab/>
                        </w:r>
                      </w:p>
                    </w:tc>
                    <w:tc>
                      <w:tcPr>
                        <w:tcW w:w="5953" w:type="dxa"/>
                      </w:tcPr>
                      <w:p w14:paraId="1E0F10C1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5B265462" w14:textId="43028A7D" w:rsidTr="00D36675">
                    <w:tc>
                      <w:tcPr>
                        <w:tcW w:w="4792" w:type="dxa"/>
                      </w:tcPr>
                      <w:p w14:paraId="2B9DADEE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7 Diervilla splendens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5387B719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148D6E58" w14:textId="1888242F" w:rsidTr="00D36675">
                    <w:tc>
                      <w:tcPr>
                        <w:tcW w:w="4792" w:type="dxa"/>
                      </w:tcPr>
                      <w:p w14:paraId="68801408" w14:textId="41556C62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8 Lonicera pileata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‘</w:t>
                        </w: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Moss Green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’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39E0DA58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6D8C58A6" w14:textId="02252F73" w:rsidTr="00D36675">
                    <w:tc>
                      <w:tcPr>
                        <w:tcW w:w="4792" w:type="dxa"/>
                      </w:tcPr>
                      <w:p w14:paraId="10CEEDFA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9 Philadelphus ‘Manteau d’Hermine’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6799FB35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5CBC6275" w14:textId="19471572" w:rsidTr="00D36675">
                    <w:tc>
                      <w:tcPr>
                        <w:tcW w:w="4792" w:type="dxa"/>
                      </w:tcPr>
                      <w:p w14:paraId="3C31C76D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10 Weigela florida ‘Tango’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570E8430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7DC101CC" w14:textId="62F2141B" w:rsidTr="00D36675">
                    <w:tc>
                      <w:tcPr>
                        <w:tcW w:w="4792" w:type="dxa"/>
                      </w:tcPr>
                      <w:p w14:paraId="421A15BE" w14:textId="11494D14" w:rsidR="00D36675" w:rsidRPr="00D36675" w:rsidRDefault="00D36675" w:rsidP="00D36675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11 Car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yopteris clandonensis ‘Heavenly</w:t>
                        </w: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Bl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ue</w:t>
                        </w: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’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7BFA3482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686A1E0E" w14:textId="48BD6439" w:rsidTr="00D36675">
                    <w:tc>
                      <w:tcPr>
                        <w:tcW w:w="4792" w:type="dxa"/>
                      </w:tcPr>
                      <w:p w14:paraId="706EDEE6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12 Spiraea nipponica ‘Halward’s Silver’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24BAC86F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5FF8ABA0" w14:textId="2CA8091E" w:rsidTr="00D36675">
                    <w:tc>
                      <w:tcPr>
                        <w:tcW w:w="4792" w:type="dxa"/>
                      </w:tcPr>
                      <w:p w14:paraId="4A0FECB5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13 Potentilla fruticosa ‘Manchu’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45727F9E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77FF55C2" w14:textId="5496A152" w:rsidTr="00D36675">
                    <w:tc>
                      <w:tcPr>
                        <w:tcW w:w="4792" w:type="dxa"/>
                      </w:tcPr>
                      <w:p w14:paraId="61DD0B17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14 Itea virginica ‘Henry’s Garnet’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31B7A739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58E0D3CA" w14:textId="6D9706C7" w:rsidTr="00D36675">
                    <w:tc>
                      <w:tcPr>
                        <w:tcW w:w="4792" w:type="dxa"/>
                      </w:tcPr>
                      <w:p w14:paraId="1989DC9B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15 Vaccinium vitis idaea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55EBEEA9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131ED971" w14:textId="572FB8A9" w:rsidTr="00D36675">
                    <w:tc>
                      <w:tcPr>
                        <w:tcW w:w="4792" w:type="dxa"/>
                      </w:tcPr>
                      <w:p w14:paraId="4429D00A" w14:textId="22F23F7D" w:rsidR="00D36675" w:rsidRPr="00D36675" w:rsidRDefault="00D36675" w:rsidP="000E7C85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16 </w:t>
                        </w:r>
                        <w:r w:rsidR="000E7C8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Pennisetum alopecuroides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5CCC217B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0AE2AD48" w14:textId="1E2D4FB7" w:rsidTr="00D36675">
                    <w:tc>
                      <w:tcPr>
                        <w:tcW w:w="4792" w:type="dxa"/>
                      </w:tcPr>
                      <w:p w14:paraId="2188744F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17 Pieris floribunda ‘Forest Flame’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4B57E5C3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65AC9084" w14:textId="06165238" w:rsidTr="00D36675">
                    <w:tc>
                      <w:tcPr>
                        <w:tcW w:w="4792" w:type="dxa"/>
                      </w:tcPr>
                      <w:p w14:paraId="351E4793" w14:textId="220B3A3D" w:rsidR="00D36675" w:rsidRPr="00D36675" w:rsidRDefault="00D36675" w:rsidP="000E7C85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18 </w:t>
                        </w:r>
                        <w:r w:rsidR="000E7C8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Nepeta faassenii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5953" w:type="dxa"/>
                      </w:tcPr>
                      <w:p w14:paraId="215CE2CC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D36675" w14:paraId="7C0E8401" w14:textId="03756549" w:rsidTr="00D36675">
                    <w:tc>
                      <w:tcPr>
                        <w:tcW w:w="4792" w:type="dxa"/>
                      </w:tcPr>
                      <w:p w14:paraId="2831080C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19 Viburnum davidii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49BB4556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D36675" w:rsidRPr="007856AB" w14:paraId="7DE298EF" w14:textId="305FC757" w:rsidTr="00D36675">
                    <w:tc>
                      <w:tcPr>
                        <w:tcW w:w="4792" w:type="dxa"/>
                      </w:tcPr>
                      <w:p w14:paraId="53EB1DC9" w14:textId="77777777" w:rsidR="00D36675" w:rsidRPr="007856AB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D3667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  <w:t>20 Hydrangea paniculata ‘Limelight’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656F18F0" w14:textId="77777777" w:rsidR="00D36675" w:rsidRPr="00D36675" w:rsidRDefault="00D36675" w:rsidP="00F26699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14:paraId="6F5B0823" w14:textId="57F1CA58" w:rsidR="002A727E" w:rsidRPr="007856AB" w:rsidRDefault="002A727E" w:rsidP="007856AB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530FFE" w:rsidRPr="008F41AE" w14:paraId="3CA89AE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8873A" w14:textId="77777777" w:rsidR="00530FFE" w:rsidRDefault="00530FFE" w:rsidP="008F41AE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nl-NL"/>
                    </w:rPr>
                  </w:pPr>
                </w:p>
              </w:tc>
            </w:tr>
          </w:tbl>
          <w:p w14:paraId="2B4C74A7" w14:textId="77777777" w:rsidR="008F41AE" w:rsidRPr="008F41AE" w:rsidRDefault="008F41AE" w:rsidP="008F41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nl-NL"/>
              </w:rPr>
            </w:pPr>
          </w:p>
        </w:tc>
      </w:tr>
    </w:tbl>
    <w:p w14:paraId="129A2EBD" w14:textId="77777777" w:rsidR="00C7087C" w:rsidRPr="00F002CC" w:rsidRDefault="00C7087C" w:rsidP="00C7087C">
      <w:pPr>
        <w:spacing w:after="0"/>
      </w:pPr>
    </w:p>
    <w:sectPr w:rsidR="00C7087C" w:rsidRPr="00F0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AE"/>
    <w:rsid w:val="00013560"/>
    <w:rsid w:val="000E7C85"/>
    <w:rsid w:val="000F5A33"/>
    <w:rsid w:val="001C038B"/>
    <w:rsid w:val="002A727E"/>
    <w:rsid w:val="00392E88"/>
    <w:rsid w:val="00530FFE"/>
    <w:rsid w:val="00575CA8"/>
    <w:rsid w:val="007856AB"/>
    <w:rsid w:val="007A68DA"/>
    <w:rsid w:val="00802483"/>
    <w:rsid w:val="008F41AE"/>
    <w:rsid w:val="009D3463"/>
    <w:rsid w:val="00B24C80"/>
    <w:rsid w:val="00C37CF2"/>
    <w:rsid w:val="00C51B8A"/>
    <w:rsid w:val="00C7087C"/>
    <w:rsid w:val="00D36675"/>
    <w:rsid w:val="00D82846"/>
    <w:rsid w:val="00D96BB0"/>
    <w:rsid w:val="00DE3CA2"/>
    <w:rsid w:val="00E42306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634D"/>
  <w15:docId w15:val="{C88950B7-6A16-4F6D-BEDF-4B463185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A68DA"/>
    <w:rPr>
      <w:color w:val="0000FF"/>
      <w:u w:val="single"/>
    </w:rPr>
  </w:style>
  <w:style w:type="table" w:styleId="Tabelraster">
    <w:name w:val="Table Grid"/>
    <w:basedOn w:val="Standaardtabel"/>
    <w:uiPriority w:val="59"/>
    <w:rsid w:val="00D3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E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6C3C4-C968-4A76-9E39-5CFA38315F5D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ED6019-82CE-4A69-9CBF-06C42105A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5F7650-EE86-4718-A26A-00AEBBFC8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287A9EEE</Template>
  <TotalTime>12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kwant</dc:creator>
  <cp:lastModifiedBy>Hannie Kwant</cp:lastModifiedBy>
  <cp:revision>3</cp:revision>
  <cp:lastPrinted>2015-10-28T13:30:00Z</cp:lastPrinted>
  <dcterms:created xsi:type="dcterms:W3CDTF">2015-10-28T08:04:00Z</dcterms:created>
  <dcterms:modified xsi:type="dcterms:W3CDTF">2015-10-28T13:41:00Z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